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D77C" w14:textId="77C49583" w:rsidR="00993E7A" w:rsidRPr="00F50243" w:rsidRDefault="00D45604" w:rsidP="00D45604">
      <w:pPr>
        <w:pStyle w:val="Geenafstand"/>
        <w:ind w:firstLine="708"/>
        <w:jc w:val="center"/>
        <w:rPr>
          <w:rFonts w:ascii="Arial" w:hAnsi="Arial" w:cs="Arial"/>
          <w:b/>
          <w:sz w:val="72"/>
          <w:szCs w:val="72"/>
        </w:rPr>
      </w:pPr>
      <w:r w:rsidRPr="00F50243">
        <w:rPr>
          <w:rFonts w:ascii="Arial" w:hAnsi="Arial" w:cs="Arial"/>
          <w:b/>
          <w:sz w:val="72"/>
          <w:szCs w:val="72"/>
        </w:rPr>
        <w:t xml:space="preserve">COMMERCIAL </w:t>
      </w:r>
      <w:r w:rsidR="003A7AC8" w:rsidRPr="00F50243">
        <w:rPr>
          <w:rFonts w:ascii="Arial" w:hAnsi="Arial" w:cs="Arial"/>
          <w:b/>
          <w:sz w:val="72"/>
          <w:szCs w:val="72"/>
        </w:rPr>
        <w:t>INVOICE</w:t>
      </w:r>
    </w:p>
    <w:p w14:paraId="1E0D6686" w14:textId="77777777" w:rsidR="007A2CE7" w:rsidRPr="00F50243" w:rsidRDefault="007A2CE7" w:rsidP="003A7AC8">
      <w:pPr>
        <w:pStyle w:val="Geenafstand"/>
        <w:rPr>
          <w:rFonts w:ascii="Arial" w:hAnsi="Arial" w:cs="Arial"/>
          <w:b/>
        </w:rPr>
      </w:pPr>
    </w:p>
    <w:p w14:paraId="0322D82F" w14:textId="77777777" w:rsidR="007A2CE7" w:rsidRPr="00F50243" w:rsidRDefault="007A2CE7" w:rsidP="003A7AC8">
      <w:pPr>
        <w:pStyle w:val="Geenafstand"/>
        <w:rPr>
          <w:rFonts w:ascii="Arial" w:hAnsi="Arial" w:cs="Arial"/>
          <w:b/>
        </w:rPr>
      </w:pPr>
    </w:p>
    <w:p w14:paraId="6ACC2AB6" w14:textId="77777777" w:rsidR="003A7AC8" w:rsidRPr="00F50243" w:rsidRDefault="003A7AC8" w:rsidP="003A7AC8">
      <w:pPr>
        <w:pStyle w:val="Geenafstand"/>
        <w:rPr>
          <w:rFonts w:ascii="Arial" w:hAnsi="Arial" w:cs="Arial"/>
          <w:b/>
        </w:rPr>
      </w:pPr>
      <w:proofErr w:type="spellStart"/>
      <w:r w:rsidRPr="00F50243">
        <w:rPr>
          <w:rFonts w:ascii="Arial" w:hAnsi="Arial" w:cs="Arial"/>
          <w:b/>
        </w:rPr>
        <w:t>Exporter</w:t>
      </w:r>
      <w:proofErr w:type="spellEnd"/>
      <w:r w:rsidRPr="00F50243">
        <w:rPr>
          <w:rFonts w:ascii="Arial" w:hAnsi="Arial" w:cs="Arial"/>
          <w:b/>
        </w:rPr>
        <w:t>:</w:t>
      </w:r>
    </w:p>
    <w:p w14:paraId="358F6555" w14:textId="6E8E10D6" w:rsidR="00780065" w:rsidRPr="00F50243" w:rsidRDefault="009A5C1A" w:rsidP="003A7AC8">
      <w:pPr>
        <w:pStyle w:val="Geenafstand"/>
        <w:rPr>
          <w:rFonts w:ascii="Arial" w:hAnsi="Arial" w:cs="Arial"/>
        </w:rPr>
      </w:pPr>
      <w:r w:rsidRPr="00F50243">
        <w:rPr>
          <w:rFonts w:ascii="Arial" w:hAnsi="Arial" w:cs="Arial"/>
          <w:sz w:val="20"/>
          <w:szCs w:val="20"/>
        </w:rPr>
        <w:t>[Bedrijfsnaam]</w:t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</w:rPr>
        <w:tab/>
      </w:r>
      <w:r w:rsidR="009E45DD" w:rsidRPr="00F50243">
        <w:rPr>
          <w:rFonts w:ascii="Arial" w:hAnsi="Arial" w:cs="Arial"/>
          <w:b/>
          <w:bCs/>
        </w:rPr>
        <w:t>[Bedrijfslogo]</w:t>
      </w:r>
    </w:p>
    <w:p w14:paraId="035B4C7D" w14:textId="7CD776D5" w:rsidR="003A7AC8" w:rsidRPr="00F50243" w:rsidRDefault="009A5C1A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</w:rPr>
        <w:t>[</w:t>
      </w:r>
      <w:r w:rsidRPr="00F50243">
        <w:rPr>
          <w:rFonts w:ascii="Arial" w:hAnsi="Arial" w:cs="Arial"/>
          <w:sz w:val="20"/>
          <w:szCs w:val="20"/>
        </w:rPr>
        <w:t xml:space="preserve">Adres + postcode] </w:t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</w:r>
      <w:r w:rsidR="009E45DD" w:rsidRPr="00F50243">
        <w:rPr>
          <w:rFonts w:ascii="Arial" w:hAnsi="Arial" w:cs="Arial"/>
          <w:sz w:val="20"/>
          <w:szCs w:val="20"/>
        </w:rPr>
        <w:tab/>
        <w:t xml:space="preserve"> </w:t>
      </w:r>
    </w:p>
    <w:p w14:paraId="04230197" w14:textId="1BF9558B" w:rsidR="009A5C1A" w:rsidRPr="00F50243" w:rsidRDefault="009A5C1A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The Netherlands</w:t>
      </w:r>
    </w:p>
    <w:p w14:paraId="6A447835" w14:textId="77777777" w:rsidR="00D45604" w:rsidRPr="00F50243" w:rsidRDefault="00D45604" w:rsidP="00D45604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[Optioneel: VAT#]</w:t>
      </w:r>
    </w:p>
    <w:p w14:paraId="5A641CCF" w14:textId="5BFB05C4" w:rsidR="009A5C1A" w:rsidRPr="00F50243" w:rsidRDefault="009A5C1A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[Contactpersoon]</w:t>
      </w:r>
    </w:p>
    <w:p w14:paraId="4819247E" w14:textId="6AC08529" w:rsidR="009A5C1A" w:rsidRPr="00F50243" w:rsidRDefault="009A5C1A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</w:t>
      </w:r>
      <w:r w:rsidR="009E45DD" w:rsidRPr="00F50243">
        <w:rPr>
          <w:rFonts w:ascii="Arial" w:hAnsi="Arial" w:cs="Arial"/>
          <w:sz w:val="20"/>
          <w:szCs w:val="20"/>
        </w:rPr>
        <w:t>Optioneel</w:t>
      </w:r>
      <w:r w:rsidR="00D45604" w:rsidRPr="00F50243">
        <w:rPr>
          <w:rFonts w:ascii="Arial" w:hAnsi="Arial" w:cs="Arial"/>
          <w:sz w:val="20"/>
          <w:szCs w:val="20"/>
        </w:rPr>
        <w:t>:</w:t>
      </w:r>
      <w:r w:rsidR="009E45DD" w:rsidRPr="00F50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0243">
        <w:rPr>
          <w:rFonts w:ascii="Arial" w:hAnsi="Arial" w:cs="Arial"/>
          <w:sz w:val="20"/>
          <w:szCs w:val="20"/>
        </w:rPr>
        <w:t>Telefoonummer</w:t>
      </w:r>
      <w:proofErr w:type="spellEnd"/>
      <w:r w:rsidRPr="00F50243">
        <w:rPr>
          <w:rFonts w:ascii="Arial" w:hAnsi="Arial" w:cs="Arial"/>
          <w:sz w:val="20"/>
          <w:szCs w:val="20"/>
        </w:rPr>
        <w:t xml:space="preserve"> contactpersoon]</w:t>
      </w:r>
    </w:p>
    <w:p w14:paraId="31A64F0F" w14:textId="07E1F94F" w:rsidR="009A5C1A" w:rsidRPr="00F50243" w:rsidRDefault="009A5C1A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[Optioneel</w:t>
      </w:r>
      <w:r w:rsidR="00D45604" w:rsidRPr="00F50243">
        <w:rPr>
          <w:rFonts w:ascii="Arial" w:hAnsi="Arial" w:cs="Arial"/>
          <w:sz w:val="20"/>
          <w:szCs w:val="20"/>
        </w:rPr>
        <w:t>:</w:t>
      </w:r>
      <w:r w:rsidRPr="00F50243">
        <w:rPr>
          <w:rFonts w:ascii="Arial" w:hAnsi="Arial" w:cs="Arial"/>
          <w:sz w:val="20"/>
          <w:szCs w:val="20"/>
        </w:rPr>
        <w:t xml:space="preserve"> emailadres contactpersoon]</w:t>
      </w:r>
    </w:p>
    <w:p w14:paraId="3C0C7143" w14:textId="77777777" w:rsidR="003A7AC8" w:rsidRPr="00F50243" w:rsidRDefault="003A7AC8" w:rsidP="003A7AC8">
      <w:pPr>
        <w:pStyle w:val="Geenafstand"/>
        <w:rPr>
          <w:rFonts w:ascii="Arial" w:hAnsi="Arial" w:cs="Arial"/>
        </w:rPr>
      </w:pPr>
    </w:p>
    <w:p w14:paraId="4461EF4E" w14:textId="3A36925A" w:rsidR="00A13819" w:rsidRPr="00F50243" w:rsidRDefault="003A7AC8" w:rsidP="003A7AC8">
      <w:pPr>
        <w:pStyle w:val="Geenafstand"/>
        <w:rPr>
          <w:rFonts w:ascii="Arial" w:hAnsi="Arial" w:cs="Arial"/>
          <w:b/>
        </w:rPr>
      </w:pPr>
      <w:proofErr w:type="spellStart"/>
      <w:r w:rsidRPr="00F50243">
        <w:rPr>
          <w:rFonts w:ascii="Arial" w:hAnsi="Arial" w:cs="Arial"/>
          <w:b/>
        </w:rPr>
        <w:t>Consignee</w:t>
      </w:r>
      <w:proofErr w:type="spellEnd"/>
      <w:r w:rsidR="00E13C12" w:rsidRPr="00F50243">
        <w:rPr>
          <w:rFonts w:ascii="Arial" w:hAnsi="Arial" w:cs="Arial"/>
          <w:b/>
        </w:rPr>
        <w:t>:</w:t>
      </w:r>
    </w:p>
    <w:p w14:paraId="17A818C8" w14:textId="77777777" w:rsidR="009A5C1A" w:rsidRPr="00F50243" w:rsidRDefault="009A5C1A" w:rsidP="009A5C1A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[Bedrijfsnaam]</w:t>
      </w:r>
    </w:p>
    <w:p w14:paraId="26CB5FB7" w14:textId="77777777" w:rsidR="009A5C1A" w:rsidRPr="00F50243" w:rsidRDefault="009A5C1A" w:rsidP="009A5C1A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 xml:space="preserve">[Adres + postcode] </w:t>
      </w:r>
    </w:p>
    <w:p w14:paraId="6323A5A7" w14:textId="5FC4772C" w:rsidR="009A5C1A" w:rsidRPr="00F50243" w:rsidRDefault="009A5C1A" w:rsidP="009A5C1A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[Land van vestiging]</w:t>
      </w:r>
    </w:p>
    <w:p w14:paraId="5CCDED6A" w14:textId="77777777" w:rsidR="00D45604" w:rsidRPr="00F50243" w:rsidRDefault="00D45604" w:rsidP="00D45604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[Optioneel: VAT#]</w:t>
      </w:r>
    </w:p>
    <w:p w14:paraId="6996DE05" w14:textId="77777777" w:rsidR="009A5C1A" w:rsidRPr="00F50243" w:rsidRDefault="009A5C1A" w:rsidP="009A5C1A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[Contactpersoon]</w:t>
      </w:r>
    </w:p>
    <w:p w14:paraId="5BD0444D" w14:textId="232E0963" w:rsidR="009A5C1A" w:rsidRPr="00F50243" w:rsidRDefault="009A5C1A" w:rsidP="009A5C1A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>[Telefoonnummer contactpersoon]</w:t>
      </w:r>
    </w:p>
    <w:p w14:paraId="5FD919AF" w14:textId="72E9542E" w:rsidR="009A5C1A" w:rsidRPr="00F50243" w:rsidRDefault="009A5C1A" w:rsidP="009A5C1A">
      <w:pPr>
        <w:pStyle w:val="Geenafstand"/>
        <w:rPr>
          <w:rFonts w:ascii="Arial" w:hAnsi="Arial" w:cs="Arial"/>
          <w:sz w:val="20"/>
          <w:szCs w:val="20"/>
          <w:lang w:val="en-GB"/>
        </w:rPr>
      </w:pPr>
      <w:r w:rsidRPr="00F50243">
        <w:rPr>
          <w:rFonts w:ascii="Arial" w:hAnsi="Arial" w:cs="Arial"/>
          <w:sz w:val="20"/>
          <w:szCs w:val="20"/>
          <w:lang w:val="en-GB"/>
        </w:rPr>
        <w:t>[</w:t>
      </w:r>
      <w:proofErr w:type="spellStart"/>
      <w:r w:rsidRPr="00F50243">
        <w:rPr>
          <w:rFonts w:ascii="Arial" w:hAnsi="Arial" w:cs="Arial"/>
          <w:sz w:val="20"/>
          <w:szCs w:val="20"/>
          <w:lang w:val="en-GB"/>
        </w:rPr>
        <w:t>Optioneel</w:t>
      </w:r>
      <w:proofErr w:type="spellEnd"/>
      <w:r w:rsidR="00D45604" w:rsidRPr="00F50243">
        <w:rPr>
          <w:rFonts w:ascii="Arial" w:hAnsi="Arial" w:cs="Arial"/>
          <w:sz w:val="20"/>
          <w:szCs w:val="20"/>
          <w:lang w:val="en-GB"/>
        </w:rPr>
        <w:t>:</w:t>
      </w:r>
      <w:r w:rsidRPr="00F502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50243">
        <w:rPr>
          <w:rFonts w:ascii="Arial" w:hAnsi="Arial" w:cs="Arial"/>
          <w:sz w:val="20"/>
          <w:szCs w:val="20"/>
          <w:lang w:val="en-GB"/>
        </w:rPr>
        <w:t>emailadres</w:t>
      </w:r>
      <w:proofErr w:type="spellEnd"/>
      <w:r w:rsidRPr="00F5024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50243">
        <w:rPr>
          <w:rFonts w:ascii="Arial" w:hAnsi="Arial" w:cs="Arial"/>
          <w:sz w:val="20"/>
          <w:szCs w:val="20"/>
          <w:lang w:val="en-GB"/>
        </w:rPr>
        <w:t>contactpersoon</w:t>
      </w:r>
      <w:proofErr w:type="spellEnd"/>
      <w:r w:rsidRPr="00F50243">
        <w:rPr>
          <w:rFonts w:ascii="Arial" w:hAnsi="Arial" w:cs="Arial"/>
          <w:sz w:val="20"/>
          <w:szCs w:val="20"/>
          <w:lang w:val="en-GB"/>
        </w:rPr>
        <w:t>]</w:t>
      </w:r>
    </w:p>
    <w:p w14:paraId="1814B3C9" w14:textId="77777777" w:rsidR="00D517D9" w:rsidRPr="00F50243" w:rsidRDefault="00D517D9" w:rsidP="00EF6BA8">
      <w:pPr>
        <w:pStyle w:val="Geenafstand"/>
        <w:rPr>
          <w:rFonts w:ascii="Arial" w:hAnsi="Arial" w:cs="Arial"/>
          <w:lang w:val="en-GB"/>
        </w:rPr>
      </w:pPr>
    </w:p>
    <w:p w14:paraId="67EB99C2" w14:textId="09EF6C94" w:rsidR="00D45604" w:rsidRPr="00F50243" w:rsidRDefault="009E45DD" w:rsidP="00D45604">
      <w:pPr>
        <w:pStyle w:val="Geenafstand"/>
        <w:rPr>
          <w:rFonts w:ascii="Arial" w:hAnsi="Arial" w:cs="Arial"/>
          <w:b/>
          <w:lang w:val="en-US"/>
        </w:rPr>
      </w:pPr>
      <w:r w:rsidRPr="00F50243">
        <w:rPr>
          <w:rFonts w:ascii="Arial" w:hAnsi="Arial" w:cs="Arial"/>
          <w:b/>
          <w:lang w:val="en-GB"/>
        </w:rPr>
        <w:t>[</w:t>
      </w:r>
      <w:proofErr w:type="spellStart"/>
      <w:r w:rsidRPr="00F50243">
        <w:rPr>
          <w:rFonts w:ascii="Arial" w:hAnsi="Arial" w:cs="Arial"/>
          <w:b/>
          <w:lang w:val="en-GB"/>
        </w:rPr>
        <w:t>Plaats</w:t>
      </w:r>
      <w:proofErr w:type="spellEnd"/>
      <w:r w:rsidRPr="00F50243">
        <w:rPr>
          <w:rFonts w:ascii="Arial" w:hAnsi="Arial" w:cs="Arial"/>
          <w:b/>
          <w:lang w:val="en-GB"/>
        </w:rPr>
        <w:t xml:space="preserve"> + datum]</w:t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GB"/>
        </w:rPr>
        <w:tab/>
      </w:r>
      <w:r w:rsidR="00D45604" w:rsidRPr="00F50243">
        <w:rPr>
          <w:rFonts w:ascii="Arial" w:hAnsi="Arial" w:cs="Arial"/>
          <w:b/>
          <w:lang w:val="en-US"/>
        </w:rPr>
        <w:t>[Invoice #]</w:t>
      </w:r>
    </w:p>
    <w:p w14:paraId="4707A638" w14:textId="77777777" w:rsidR="009E45DD" w:rsidRPr="00F50243" w:rsidRDefault="009E45DD" w:rsidP="003A7AC8">
      <w:pPr>
        <w:pStyle w:val="Geenafstand"/>
        <w:rPr>
          <w:rFonts w:ascii="Arial" w:hAnsi="Arial" w:cs="Arial"/>
          <w:b/>
          <w:lang w:val="en-GB"/>
        </w:rPr>
      </w:pPr>
    </w:p>
    <w:p w14:paraId="1D0DD169" w14:textId="26BB3501" w:rsidR="003A7AC8" w:rsidRPr="00F50243" w:rsidRDefault="003A7AC8" w:rsidP="003A7AC8">
      <w:pPr>
        <w:pStyle w:val="Geenafstand"/>
        <w:rPr>
          <w:rFonts w:ascii="Arial" w:hAnsi="Arial" w:cs="Arial"/>
          <w:b/>
          <w:lang w:val="en-US"/>
        </w:rPr>
      </w:pPr>
      <w:r w:rsidRPr="00F50243">
        <w:rPr>
          <w:rFonts w:ascii="Arial" w:hAnsi="Arial" w:cs="Arial"/>
          <w:b/>
          <w:lang w:val="en-US"/>
        </w:rPr>
        <w:t>Country of Origin of Goods</w:t>
      </w:r>
    </w:p>
    <w:p w14:paraId="36277041" w14:textId="1CCF5599" w:rsidR="003A7AC8" w:rsidRPr="00F50243" w:rsidRDefault="00F41F2F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>The Netherlands</w:t>
      </w:r>
    </w:p>
    <w:p w14:paraId="59138847" w14:textId="5D5FE063" w:rsidR="00CF4B0B" w:rsidRPr="00F50243" w:rsidRDefault="00CF4B0B" w:rsidP="003A7AC8">
      <w:pPr>
        <w:pStyle w:val="Geenafstand"/>
        <w:rPr>
          <w:rFonts w:ascii="Arial" w:hAnsi="Arial" w:cs="Arial"/>
          <w:lang w:val="en-US"/>
        </w:rPr>
      </w:pPr>
    </w:p>
    <w:p w14:paraId="25EC3888" w14:textId="68F99239" w:rsidR="00CF4B0B" w:rsidRPr="00F50243" w:rsidRDefault="00CF4B0B" w:rsidP="00CF4B0B">
      <w:pPr>
        <w:pStyle w:val="Geenafstand"/>
        <w:rPr>
          <w:rFonts w:ascii="Arial" w:hAnsi="Arial" w:cs="Arial"/>
          <w:b/>
          <w:lang w:val="en-GB"/>
        </w:rPr>
      </w:pPr>
      <w:r w:rsidRPr="00F50243">
        <w:rPr>
          <w:rFonts w:ascii="Arial" w:hAnsi="Arial" w:cs="Arial"/>
          <w:b/>
          <w:lang w:val="en-GB"/>
        </w:rPr>
        <w:t>Incoterms</w:t>
      </w:r>
    </w:p>
    <w:p w14:paraId="42301294" w14:textId="2B416728" w:rsidR="00CF4B0B" w:rsidRPr="00F50243" w:rsidRDefault="00CF4B0B" w:rsidP="003A7AC8">
      <w:pPr>
        <w:pStyle w:val="Geenafstand"/>
        <w:rPr>
          <w:rFonts w:ascii="Arial" w:hAnsi="Arial" w:cs="Arial"/>
          <w:sz w:val="20"/>
          <w:szCs w:val="20"/>
          <w:lang w:val="en-GB"/>
        </w:rPr>
      </w:pPr>
      <w:r w:rsidRPr="00F50243">
        <w:rPr>
          <w:rFonts w:ascii="Arial" w:hAnsi="Arial" w:cs="Arial"/>
          <w:sz w:val="20"/>
          <w:szCs w:val="20"/>
          <w:lang w:val="en-GB"/>
        </w:rPr>
        <w:t>[Incoterm]</w:t>
      </w:r>
    </w:p>
    <w:p w14:paraId="220A2F8D" w14:textId="77777777" w:rsidR="003A7AC8" w:rsidRPr="00F50243" w:rsidRDefault="003A7AC8" w:rsidP="003A7AC8">
      <w:pPr>
        <w:pStyle w:val="Geenafstand"/>
        <w:rPr>
          <w:rFonts w:ascii="Arial" w:hAnsi="Arial" w:cs="Arial"/>
          <w:caps/>
          <w:lang w:val="en-GB"/>
        </w:rPr>
      </w:pPr>
    </w:p>
    <w:p w14:paraId="5391B16F" w14:textId="30D40C45" w:rsidR="003A7AC8" w:rsidRPr="00F50243" w:rsidRDefault="003A7AC8" w:rsidP="003A7AC8">
      <w:pPr>
        <w:pStyle w:val="Geenafstand"/>
        <w:rPr>
          <w:rFonts w:ascii="Arial" w:hAnsi="Arial" w:cs="Arial"/>
          <w:b/>
          <w:lang w:val="en-US"/>
        </w:rPr>
      </w:pPr>
      <w:r w:rsidRPr="00F50243">
        <w:rPr>
          <w:rFonts w:ascii="Arial" w:hAnsi="Arial" w:cs="Arial"/>
          <w:b/>
          <w:lang w:val="en-US"/>
        </w:rPr>
        <w:t>No. of p</w:t>
      </w:r>
      <w:r w:rsidR="00F74B4C" w:rsidRPr="00F50243">
        <w:rPr>
          <w:rFonts w:ascii="Arial" w:hAnsi="Arial" w:cs="Arial"/>
          <w:b/>
          <w:lang w:val="en-US"/>
        </w:rPr>
        <w:t>allets</w:t>
      </w:r>
      <w:r w:rsidR="00D45604" w:rsidRPr="00F50243">
        <w:rPr>
          <w:rFonts w:ascii="Arial" w:hAnsi="Arial" w:cs="Arial"/>
          <w:b/>
          <w:lang w:val="en-US"/>
        </w:rPr>
        <w:t>/pkgs</w:t>
      </w:r>
      <w:r w:rsidRPr="00F50243">
        <w:rPr>
          <w:rFonts w:ascii="Arial" w:hAnsi="Arial" w:cs="Arial"/>
          <w:b/>
          <w:lang w:val="en-US"/>
        </w:rPr>
        <w:tab/>
      </w:r>
      <w:r w:rsidR="00D45604" w:rsidRPr="00F50243">
        <w:rPr>
          <w:rFonts w:ascii="Arial" w:hAnsi="Arial" w:cs="Arial"/>
          <w:b/>
          <w:lang w:val="en-US"/>
        </w:rPr>
        <w:tab/>
      </w:r>
      <w:r w:rsidRPr="00F50243">
        <w:rPr>
          <w:rFonts w:ascii="Arial" w:hAnsi="Arial" w:cs="Arial"/>
          <w:b/>
          <w:lang w:val="en-US"/>
        </w:rPr>
        <w:t>Description of Goods</w:t>
      </w:r>
    </w:p>
    <w:p w14:paraId="1750C006" w14:textId="72E93417" w:rsidR="003A7AC8" w:rsidRPr="00F50243" w:rsidRDefault="006519E6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i/>
          <w:iCs/>
          <w:sz w:val="20"/>
          <w:szCs w:val="20"/>
        </w:rPr>
        <w:t>2</w:t>
      </w:r>
      <w:r w:rsidR="00A13819" w:rsidRPr="00F5024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D6386" w:rsidRPr="00F50243">
        <w:rPr>
          <w:rFonts w:ascii="Arial" w:hAnsi="Arial" w:cs="Arial"/>
          <w:i/>
          <w:iCs/>
          <w:sz w:val="20"/>
          <w:szCs w:val="20"/>
        </w:rPr>
        <w:t>carton</w:t>
      </w:r>
      <w:r w:rsidRPr="00F50243">
        <w:rPr>
          <w:rFonts w:ascii="Arial" w:hAnsi="Arial" w:cs="Arial"/>
          <w:i/>
          <w:iCs/>
          <w:sz w:val="20"/>
          <w:szCs w:val="20"/>
        </w:rPr>
        <w:t>s</w:t>
      </w:r>
      <w:proofErr w:type="spellEnd"/>
      <w:r w:rsidR="00A13819" w:rsidRPr="00F50243">
        <w:rPr>
          <w:rFonts w:ascii="Arial" w:hAnsi="Arial" w:cs="Arial"/>
        </w:rPr>
        <w:tab/>
      </w:r>
      <w:r w:rsidR="00A13819" w:rsidRPr="00F50243">
        <w:rPr>
          <w:rFonts w:ascii="Arial" w:hAnsi="Arial" w:cs="Arial"/>
        </w:rPr>
        <w:tab/>
      </w:r>
      <w:r w:rsidR="00D45604" w:rsidRPr="00F50243">
        <w:rPr>
          <w:rFonts w:ascii="Arial" w:hAnsi="Arial" w:cs="Arial"/>
        </w:rPr>
        <w:tab/>
      </w:r>
      <w:r w:rsidR="005405FF" w:rsidRPr="00F50243">
        <w:rPr>
          <w:rFonts w:ascii="Arial" w:hAnsi="Arial" w:cs="Arial"/>
          <w:sz w:val="20"/>
          <w:szCs w:val="20"/>
        </w:rPr>
        <w:t>[Duidelijke uitleg van de goederen in het Engels]</w:t>
      </w:r>
    </w:p>
    <w:p w14:paraId="0FE371B6" w14:textId="77777777" w:rsidR="003A7AC8" w:rsidRPr="00F50243" w:rsidRDefault="003A7AC8" w:rsidP="003A7AC8">
      <w:pPr>
        <w:pStyle w:val="Geenafstand"/>
        <w:rPr>
          <w:rFonts w:ascii="Arial" w:hAnsi="Arial" w:cs="Arial"/>
        </w:rPr>
      </w:pPr>
    </w:p>
    <w:p w14:paraId="238E0A31" w14:textId="52B8E856" w:rsidR="003A7AC8" w:rsidRPr="00F50243" w:rsidRDefault="003C2691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>Carton#</w:t>
      </w:r>
      <w:r w:rsidR="003A7AC8" w:rsidRPr="00F50243">
        <w:rPr>
          <w:rFonts w:ascii="Arial" w:hAnsi="Arial" w:cs="Arial"/>
          <w:sz w:val="20"/>
          <w:szCs w:val="20"/>
          <w:lang w:val="en-US"/>
        </w:rPr>
        <w:tab/>
        <w:t>Product</w:t>
      </w:r>
      <w:r w:rsidR="003A7AC8" w:rsidRPr="00F50243">
        <w:rPr>
          <w:rFonts w:ascii="Arial" w:hAnsi="Arial" w:cs="Arial"/>
          <w:sz w:val="20"/>
          <w:szCs w:val="20"/>
          <w:lang w:val="en-US"/>
        </w:rPr>
        <w:tab/>
      </w:r>
      <w:r w:rsidR="003A7AC8" w:rsidRPr="00F50243">
        <w:rPr>
          <w:rFonts w:ascii="Arial" w:hAnsi="Arial" w:cs="Arial"/>
          <w:sz w:val="20"/>
          <w:szCs w:val="20"/>
          <w:lang w:val="en-US"/>
        </w:rPr>
        <w:tab/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  <w:r w:rsidR="00F50243">
        <w:rPr>
          <w:rFonts w:ascii="Arial" w:hAnsi="Arial" w:cs="Arial"/>
          <w:sz w:val="20"/>
          <w:szCs w:val="20"/>
          <w:lang w:val="en-US"/>
        </w:rPr>
        <w:tab/>
      </w:r>
      <w:r w:rsidR="0063248D" w:rsidRPr="00F50243">
        <w:rPr>
          <w:rFonts w:ascii="Arial" w:hAnsi="Arial" w:cs="Arial"/>
          <w:sz w:val="20"/>
          <w:szCs w:val="20"/>
          <w:lang w:val="en-US"/>
        </w:rPr>
        <w:t>HS Code</w:t>
      </w:r>
      <w:r w:rsidR="00FB065D" w:rsidRPr="00F50243">
        <w:rPr>
          <w:rFonts w:ascii="Arial" w:hAnsi="Arial" w:cs="Arial"/>
          <w:sz w:val="20"/>
          <w:szCs w:val="20"/>
          <w:lang w:val="en-US"/>
        </w:rPr>
        <w:tab/>
        <w:t>Pcs</w:t>
      </w:r>
      <w:r w:rsidR="00FB065D" w:rsidRPr="00F50243">
        <w:rPr>
          <w:rFonts w:ascii="Arial" w:hAnsi="Arial" w:cs="Arial"/>
          <w:sz w:val="20"/>
          <w:szCs w:val="20"/>
          <w:lang w:val="en-US"/>
        </w:rPr>
        <w:tab/>
      </w:r>
      <w:r w:rsidR="003A7AC8" w:rsidRPr="00F50243">
        <w:rPr>
          <w:rFonts w:ascii="Arial" w:hAnsi="Arial" w:cs="Arial"/>
          <w:sz w:val="20"/>
          <w:szCs w:val="20"/>
          <w:lang w:val="en-US"/>
        </w:rPr>
        <w:t>Rate</w:t>
      </w:r>
      <w:r w:rsidR="003A7AC8" w:rsidRPr="00F50243">
        <w:rPr>
          <w:rFonts w:ascii="Arial" w:hAnsi="Arial" w:cs="Arial"/>
          <w:sz w:val="20"/>
          <w:szCs w:val="20"/>
          <w:lang w:val="en-US"/>
        </w:rPr>
        <w:tab/>
      </w:r>
      <w:r w:rsidR="003A7AC8" w:rsidRPr="00F50243">
        <w:rPr>
          <w:rFonts w:ascii="Arial" w:hAnsi="Arial" w:cs="Arial"/>
          <w:sz w:val="20"/>
          <w:szCs w:val="20"/>
          <w:lang w:val="en-US"/>
        </w:rPr>
        <w:tab/>
        <w:t>Amount</w:t>
      </w:r>
    </w:p>
    <w:p w14:paraId="1B29C0AF" w14:textId="77777777" w:rsidR="00D910AD" w:rsidRPr="00F50243" w:rsidRDefault="00D910AD" w:rsidP="00D910AD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p w14:paraId="2BD1CCF9" w14:textId="2AAFDB1E" w:rsidR="00D910AD" w:rsidRPr="00F50243" w:rsidRDefault="008F57BF" w:rsidP="0063248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>#</w:t>
      </w:r>
      <w:r w:rsidR="00D83C28" w:rsidRPr="00F50243">
        <w:rPr>
          <w:rFonts w:ascii="Arial" w:hAnsi="Arial" w:cs="Arial"/>
          <w:sz w:val="20"/>
          <w:szCs w:val="20"/>
          <w:lang w:val="en-US"/>
        </w:rPr>
        <w:t>1</w:t>
      </w:r>
      <w:r w:rsidR="00D910AD" w:rsidRPr="00F50243">
        <w:rPr>
          <w:rFonts w:ascii="Arial" w:hAnsi="Arial" w:cs="Arial"/>
          <w:sz w:val="20"/>
          <w:szCs w:val="20"/>
          <w:lang w:val="en-US"/>
        </w:rPr>
        <w:tab/>
      </w:r>
      <w:r w:rsidR="003C2691" w:rsidRPr="00F50243">
        <w:rPr>
          <w:rFonts w:ascii="Arial" w:hAnsi="Arial" w:cs="Arial"/>
          <w:sz w:val="20"/>
          <w:szCs w:val="20"/>
          <w:lang w:val="en-US"/>
        </w:rPr>
        <w:tab/>
        <w:t>Banner Cloth</w:t>
      </w:r>
      <w:r w:rsidR="002571E7" w:rsidRPr="00F50243">
        <w:rPr>
          <w:rFonts w:ascii="Arial" w:hAnsi="Arial" w:cs="Arial"/>
          <w:sz w:val="20"/>
          <w:szCs w:val="20"/>
          <w:lang w:val="en-US"/>
        </w:rPr>
        <w:tab/>
      </w:r>
      <w:r w:rsidR="003C2691" w:rsidRPr="00F50243">
        <w:rPr>
          <w:rFonts w:ascii="Arial" w:hAnsi="Arial" w:cs="Arial"/>
          <w:sz w:val="20"/>
          <w:szCs w:val="20"/>
          <w:lang w:val="en-US"/>
        </w:rPr>
        <w:tab/>
      </w:r>
      <w:r w:rsidR="00F50243" w:rsidRPr="00F50243">
        <w:rPr>
          <w:rFonts w:ascii="Arial" w:hAnsi="Arial" w:cs="Arial"/>
          <w:sz w:val="20"/>
          <w:szCs w:val="20"/>
          <w:lang w:val="en-US"/>
        </w:rPr>
        <w:tab/>
      </w:r>
      <w:r w:rsidR="003C2691" w:rsidRPr="00F50243">
        <w:rPr>
          <w:rFonts w:ascii="Arial" w:hAnsi="Arial" w:cs="Arial"/>
          <w:sz w:val="20"/>
          <w:szCs w:val="20"/>
          <w:lang w:val="en-GB"/>
        </w:rPr>
        <w:t>39219060</w:t>
      </w:r>
      <w:r w:rsidR="00FB065D" w:rsidRPr="00F50243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ab/>
      </w:r>
      <w:r w:rsidR="00FB065D" w:rsidRPr="00F50243">
        <w:rPr>
          <w:rFonts w:ascii="Arial" w:hAnsi="Arial" w:cs="Arial"/>
          <w:sz w:val="20"/>
          <w:szCs w:val="20"/>
          <w:lang w:val="en-US"/>
        </w:rPr>
        <w:t>1</w:t>
      </w:r>
      <w:r w:rsidR="00FB065D" w:rsidRPr="00F50243">
        <w:rPr>
          <w:rFonts w:ascii="Arial" w:hAnsi="Arial" w:cs="Arial"/>
          <w:sz w:val="20"/>
          <w:szCs w:val="20"/>
          <w:lang w:val="en-US"/>
        </w:rPr>
        <w:tab/>
      </w:r>
      <w:r w:rsidR="005405FF" w:rsidRPr="00F50243">
        <w:rPr>
          <w:rFonts w:ascii="Arial" w:hAnsi="Arial" w:cs="Arial"/>
          <w:sz w:val="20"/>
          <w:szCs w:val="20"/>
          <w:lang w:val="en-US"/>
        </w:rPr>
        <w:t>[€ …]</w:t>
      </w:r>
      <w:r w:rsidR="00D910AD" w:rsidRPr="00F50243">
        <w:rPr>
          <w:rFonts w:ascii="Arial" w:hAnsi="Arial" w:cs="Arial"/>
          <w:sz w:val="20"/>
          <w:szCs w:val="20"/>
          <w:lang w:val="en-US"/>
        </w:rPr>
        <w:tab/>
      </w:r>
      <w:r w:rsidR="00D910AD" w:rsidRPr="00F50243">
        <w:rPr>
          <w:rFonts w:ascii="Arial" w:hAnsi="Arial" w:cs="Arial"/>
          <w:sz w:val="20"/>
          <w:szCs w:val="20"/>
          <w:lang w:val="en-US"/>
        </w:rPr>
        <w:tab/>
      </w:r>
      <w:r w:rsidR="005405FF" w:rsidRPr="00F50243">
        <w:rPr>
          <w:rFonts w:ascii="Arial" w:hAnsi="Arial" w:cs="Arial"/>
          <w:sz w:val="20"/>
          <w:szCs w:val="20"/>
          <w:lang w:val="en-US"/>
        </w:rPr>
        <w:t>[€ …]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</w:p>
    <w:p w14:paraId="697F7E24" w14:textId="3775C545" w:rsidR="005405FF" w:rsidRPr="00F50243" w:rsidRDefault="008F57BF" w:rsidP="005405F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F50243">
        <w:rPr>
          <w:rFonts w:ascii="Arial" w:hAnsi="Arial" w:cs="Arial"/>
          <w:sz w:val="20"/>
          <w:szCs w:val="20"/>
          <w:lang w:val="en-US"/>
        </w:rPr>
        <w:t>#</w:t>
      </w:r>
      <w:r w:rsidR="006519E6" w:rsidRPr="00F50243">
        <w:rPr>
          <w:rFonts w:ascii="Arial" w:hAnsi="Arial" w:cs="Arial"/>
          <w:sz w:val="20"/>
          <w:szCs w:val="20"/>
          <w:lang w:val="en-US"/>
        </w:rPr>
        <w:t>2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  <w:r w:rsidR="003C2691" w:rsidRPr="00F50243">
        <w:rPr>
          <w:rFonts w:ascii="Arial" w:hAnsi="Arial" w:cs="Arial"/>
          <w:sz w:val="20"/>
          <w:szCs w:val="20"/>
          <w:lang w:val="en-US"/>
        </w:rPr>
        <w:tab/>
      </w:r>
      <w:r w:rsidR="003C2691" w:rsidRPr="00F50243">
        <w:rPr>
          <w:rFonts w:ascii="Arial" w:hAnsi="Arial" w:cs="Arial"/>
          <w:sz w:val="20"/>
          <w:szCs w:val="20"/>
          <w:lang w:val="en-GB"/>
        </w:rPr>
        <w:t>Banner Cassette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  <w:r w:rsidR="00F50243" w:rsidRPr="00F50243">
        <w:rPr>
          <w:rFonts w:ascii="Arial" w:hAnsi="Arial" w:cs="Arial"/>
          <w:sz w:val="20"/>
          <w:szCs w:val="20"/>
          <w:lang w:val="en-US"/>
        </w:rPr>
        <w:tab/>
      </w:r>
      <w:r w:rsidR="003C2691" w:rsidRPr="00F50243">
        <w:rPr>
          <w:rFonts w:ascii="Arial" w:hAnsi="Arial" w:cs="Arial"/>
          <w:sz w:val="20"/>
          <w:szCs w:val="20"/>
          <w:lang w:val="en-GB"/>
        </w:rPr>
        <w:t>76169990</w:t>
      </w:r>
      <w:r w:rsidR="005405FF" w:rsidRPr="00F50243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ab/>
      </w:r>
      <w:r w:rsidR="005405FF" w:rsidRPr="00F50243">
        <w:rPr>
          <w:rFonts w:ascii="Arial" w:hAnsi="Arial" w:cs="Arial"/>
          <w:sz w:val="20"/>
          <w:szCs w:val="20"/>
          <w:lang w:val="en-US"/>
        </w:rPr>
        <w:t>1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  <w:t>[€ …]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  <w:t>[€ …]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</w:p>
    <w:p w14:paraId="1F3258A5" w14:textId="77777777" w:rsidR="005405FF" w:rsidRPr="00F50243" w:rsidRDefault="005405FF" w:rsidP="0063248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69173A80" w14:textId="77777777" w:rsidR="007A2CE7" w:rsidRPr="00F50243" w:rsidRDefault="007A2CE7" w:rsidP="00BF0C7F">
      <w:pPr>
        <w:pStyle w:val="Geenafstand"/>
        <w:rPr>
          <w:rFonts w:ascii="Arial" w:hAnsi="Arial" w:cs="Arial"/>
          <w:sz w:val="20"/>
          <w:szCs w:val="20"/>
          <w:lang w:val="pt-BR"/>
        </w:rPr>
      </w:pPr>
    </w:p>
    <w:p w14:paraId="3B2C3B3C" w14:textId="2320BF25" w:rsidR="00780065" w:rsidRPr="00F50243" w:rsidRDefault="00C83C56" w:rsidP="00F50243">
      <w:pPr>
        <w:pStyle w:val="Geenafstand"/>
        <w:ind w:left="5664" w:firstLine="708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>SAY TOTAL:</w:t>
      </w:r>
      <w:r w:rsidR="00450C71" w:rsidRPr="00F50243">
        <w:rPr>
          <w:rFonts w:ascii="Arial" w:hAnsi="Arial" w:cs="Arial"/>
          <w:sz w:val="20"/>
          <w:szCs w:val="20"/>
          <w:lang w:val="en-US"/>
        </w:rPr>
        <w:t xml:space="preserve"> </w:t>
      </w:r>
      <w:r w:rsidR="00BF0C7F" w:rsidRPr="00F50243">
        <w:rPr>
          <w:rFonts w:ascii="Arial" w:hAnsi="Arial" w:cs="Arial"/>
          <w:sz w:val="20"/>
          <w:szCs w:val="20"/>
          <w:lang w:val="en-US"/>
        </w:rPr>
        <w:tab/>
      </w:r>
      <w:r w:rsidR="005405FF" w:rsidRPr="00F50243">
        <w:rPr>
          <w:rFonts w:ascii="Arial" w:hAnsi="Arial" w:cs="Arial"/>
          <w:sz w:val="20"/>
          <w:szCs w:val="20"/>
          <w:lang w:val="en-US"/>
        </w:rPr>
        <w:t>[€ …]</w:t>
      </w:r>
      <w:r w:rsidR="005405FF" w:rsidRPr="00F50243">
        <w:rPr>
          <w:rFonts w:ascii="Arial" w:hAnsi="Arial" w:cs="Arial"/>
          <w:sz w:val="20"/>
          <w:szCs w:val="20"/>
          <w:lang w:val="en-US"/>
        </w:rPr>
        <w:tab/>
      </w:r>
    </w:p>
    <w:p w14:paraId="2AE93481" w14:textId="77777777" w:rsidR="003A7AC8" w:rsidRPr="00F50243" w:rsidRDefault="003A7AC8" w:rsidP="003A7AC8">
      <w:pPr>
        <w:pStyle w:val="Geenafstand"/>
        <w:rPr>
          <w:rFonts w:ascii="Arial" w:hAnsi="Arial" w:cs="Arial"/>
          <w:lang w:val="en-US"/>
        </w:rPr>
      </w:pPr>
    </w:p>
    <w:p w14:paraId="4F900C2F" w14:textId="77777777" w:rsidR="003A7AC8" w:rsidRPr="00F50243" w:rsidRDefault="003A7AC8" w:rsidP="003A7AC8">
      <w:pPr>
        <w:pStyle w:val="Geenafstand"/>
        <w:rPr>
          <w:rFonts w:ascii="Arial" w:hAnsi="Arial" w:cs="Arial"/>
          <w:lang w:val="en-US"/>
        </w:rPr>
      </w:pPr>
    </w:p>
    <w:p w14:paraId="64304050" w14:textId="3C1DCAD3" w:rsidR="00780065" w:rsidRPr="00F50243" w:rsidRDefault="00780065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Pr="00F50243">
        <w:rPr>
          <w:rFonts w:ascii="Arial" w:hAnsi="Arial" w:cs="Arial"/>
          <w:lang w:val="en-US"/>
        </w:rPr>
        <w:tab/>
      </w:r>
      <w:r w:rsidR="00F50243">
        <w:rPr>
          <w:rFonts w:ascii="Arial" w:hAnsi="Arial" w:cs="Arial"/>
          <w:lang w:val="en-US"/>
        </w:rPr>
        <w:tab/>
      </w:r>
      <w:r w:rsidR="005405FF" w:rsidRPr="00F50243">
        <w:rPr>
          <w:rFonts w:ascii="Arial" w:hAnsi="Arial" w:cs="Arial"/>
        </w:rPr>
        <w:t>[</w:t>
      </w:r>
      <w:r w:rsidR="005405FF" w:rsidRPr="00F50243">
        <w:rPr>
          <w:rFonts w:ascii="Arial" w:hAnsi="Arial" w:cs="Arial"/>
          <w:sz w:val="20"/>
          <w:szCs w:val="20"/>
        </w:rPr>
        <w:t xml:space="preserve">Bedrijfsnaam </w:t>
      </w:r>
      <w:proofErr w:type="spellStart"/>
      <w:r w:rsidR="005405FF" w:rsidRPr="00F50243">
        <w:rPr>
          <w:rFonts w:ascii="Arial" w:hAnsi="Arial" w:cs="Arial"/>
          <w:sz w:val="20"/>
          <w:szCs w:val="20"/>
        </w:rPr>
        <w:t>Exporter</w:t>
      </w:r>
      <w:proofErr w:type="spellEnd"/>
      <w:r w:rsidR="005405FF" w:rsidRPr="00F50243">
        <w:rPr>
          <w:rFonts w:ascii="Arial" w:hAnsi="Arial" w:cs="Arial"/>
          <w:sz w:val="20"/>
          <w:szCs w:val="20"/>
        </w:rPr>
        <w:t>]</w:t>
      </w:r>
    </w:p>
    <w:p w14:paraId="2A2023B7" w14:textId="5DFAC390" w:rsidR="00780065" w:rsidRPr="00F50243" w:rsidRDefault="00780065" w:rsidP="003A7AC8">
      <w:pPr>
        <w:pStyle w:val="Geenafstand"/>
        <w:rPr>
          <w:rFonts w:ascii="Arial" w:hAnsi="Arial" w:cs="Arial"/>
          <w:sz w:val="20"/>
          <w:szCs w:val="20"/>
        </w:rPr>
      </w:pP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Pr="00F50243">
        <w:rPr>
          <w:rFonts w:ascii="Arial" w:hAnsi="Arial" w:cs="Arial"/>
          <w:sz w:val="20"/>
          <w:szCs w:val="20"/>
        </w:rPr>
        <w:tab/>
      </w:r>
      <w:r w:rsidR="00F50243" w:rsidRPr="00F50243">
        <w:rPr>
          <w:rFonts w:ascii="Arial" w:hAnsi="Arial" w:cs="Arial"/>
          <w:sz w:val="20"/>
          <w:szCs w:val="20"/>
        </w:rPr>
        <w:tab/>
      </w:r>
      <w:proofErr w:type="spellStart"/>
      <w:r w:rsidRPr="00F50243">
        <w:rPr>
          <w:rFonts w:ascii="Arial" w:hAnsi="Arial" w:cs="Arial"/>
          <w:sz w:val="20"/>
          <w:szCs w:val="20"/>
        </w:rPr>
        <w:t>Signature</w:t>
      </w:r>
      <w:proofErr w:type="spellEnd"/>
      <w:r w:rsidRPr="00F50243">
        <w:rPr>
          <w:rFonts w:ascii="Arial" w:hAnsi="Arial" w:cs="Arial"/>
          <w:sz w:val="20"/>
          <w:szCs w:val="20"/>
        </w:rPr>
        <w:t xml:space="preserve"> </w:t>
      </w:r>
      <w:r w:rsidR="00D45604" w:rsidRPr="00F50243">
        <w:rPr>
          <w:rFonts w:ascii="Arial" w:hAnsi="Arial" w:cs="Arial"/>
          <w:sz w:val="20"/>
          <w:szCs w:val="20"/>
          <w:lang w:eastAsia="nl-NL"/>
        </w:rPr>
        <w:t>[Naam]</w:t>
      </w:r>
    </w:p>
    <w:p w14:paraId="2E06F77A" w14:textId="77777777" w:rsidR="00780065" w:rsidRPr="00F50243" w:rsidRDefault="00780065" w:rsidP="003A7AC8">
      <w:pPr>
        <w:pStyle w:val="Geenafstand"/>
        <w:rPr>
          <w:rFonts w:ascii="Arial" w:hAnsi="Arial" w:cs="Arial"/>
        </w:rPr>
      </w:pPr>
    </w:p>
    <w:p w14:paraId="5C50CE8C" w14:textId="77777777" w:rsidR="002E36DE" w:rsidRPr="00F50243" w:rsidRDefault="002E36DE" w:rsidP="003A7AC8">
      <w:pPr>
        <w:pStyle w:val="Geenafstand"/>
        <w:rPr>
          <w:rFonts w:ascii="Arial" w:hAnsi="Arial" w:cs="Arial"/>
        </w:rPr>
      </w:pPr>
    </w:p>
    <w:p w14:paraId="2310B8C9" w14:textId="6913C961" w:rsidR="00780065" w:rsidRPr="00F50243" w:rsidRDefault="00780065" w:rsidP="003A7AC8">
      <w:pPr>
        <w:pStyle w:val="Geenafstand"/>
        <w:rPr>
          <w:rFonts w:ascii="Arial" w:hAnsi="Arial" w:cs="Arial"/>
        </w:rPr>
      </w:pPr>
      <w:r w:rsidRPr="00F50243">
        <w:rPr>
          <w:rFonts w:ascii="Arial" w:hAnsi="Arial" w:cs="Arial"/>
        </w:rPr>
        <w:tab/>
      </w:r>
      <w:r w:rsidRPr="00F50243">
        <w:rPr>
          <w:rFonts w:ascii="Arial" w:hAnsi="Arial" w:cs="Arial"/>
        </w:rPr>
        <w:tab/>
      </w:r>
      <w:r w:rsidRPr="00F50243">
        <w:rPr>
          <w:rFonts w:ascii="Arial" w:hAnsi="Arial" w:cs="Arial"/>
        </w:rPr>
        <w:tab/>
      </w:r>
      <w:r w:rsidRPr="00F50243">
        <w:rPr>
          <w:rFonts w:ascii="Arial" w:hAnsi="Arial" w:cs="Arial"/>
        </w:rPr>
        <w:tab/>
      </w:r>
      <w:r w:rsidRPr="00F50243">
        <w:rPr>
          <w:rFonts w:ascii="Arial" w:hAnsi="Arial" w:cs="Arial"/>
        </w:rPr>
        <w:tab/>
      </w:r>
      <w:r w:rsidRPr="00F50243">
        <w:rPr>
          <w:rFonts w:ascii="Arial" w:hAnsi="Arial" w:cs="Arial"/>
        </w:rPr>
        <w:tab/>
      </w:r>
      <w:r w:rsidRPr="00F50243">
        <w:rPr>
          <w:rFonts w:ascii="Arial" w:hAnsi="Arial" w:cs="Arial"/>
        </w:rPr>
        <w:tab/>
        <w:t>…………………………………………..</w:t>
      </w:r>
    </w:p>
    <w:p w14:paraId="538DCE63" w14:textId="77777777" w:rsidR="00780065" w:rsidRPr="00F50243" w:rsidRDefault="00780065" w:rsidP="003A7AC8">
      <w:pPr>
        <w:pStyle w:val="Geenafstand"/>
        <w:rPr>
          <w:rFonts w:ascii="Arial" w:hAnsi="Arial" w:cs="Arial"/>
        </w:rPr>
      </w:pPr>
    </w:p>
    <w:p w14:paraId="02337DDE" w14:textId="372170EB" w:rsidR="003A7AC8" w:rsidRPr="00F50243" w:rsidRDefault="00780065" w:rsidP="003A7AC8">
      <w:pPr>
        <w:pStyle w:val="Geenafstand"/>
        <w:rPr>
          <w:rFonts w:ascii="Arial" w:hAnsi="Arial" w:cs="Arial"/>
          <w:b/>
          <w:bCs/>
        </w:rPr>
      </w:pPr>
      <w:r w:rsidRPr="00F50243">
        <w:rPr>
          <w:rFonts w:ascii="Arial" w:hAnsi="Arial" w:cs="Arial"/>
          <w:b/>
          <w:bCs/>
        </w:rPr>
        <w:t>Bank Information</w:t>
      </w:r>
    </w:p>
    <w:p w14:paraId="0C704F38" w14:textId="5DDDA754" w:rsidR="00780065" w:rsidRPr="00F50243" w:rsidRDefault="00780065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 xml:space="preserve">Bank Name: </w:t>
      </w:r>
      <w:r w:rsidR="005405FF" w:rsidRPr="00F50243">
        <w:rPr>
          <w:rFonts w:ascii="Arial" w:hAnsi="Arial" w:cs="Arial"/>
          <w:sz w:val="20"/>
          <w:szCs w:val="20"/>
          <w:lang w:val="en-US"/>
        </w:rPr>
        <w:t>[…]</w:t>
      </w:r>
    </w:p>
    <w:p w14:paraId="4B9BD935" w14:textId="1E7F4FEC" w:rsidR="00780065" w:rsidRPr="00F50243" w:rsidRDefault="00780065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 xml:space="preserve">Bank </w:t>
      </w:r>
      <w:proofErr w:type="spellStart"/>
      <w:r w:rsidRPr="00F50243">
        <w:rPr>
          <w:rFonts w:ascii="Arial" w:hAnsi="Arial" w:cs="Arial"/>
          <w:sz w:val="20"/>
          <w:szCs w:val="20"/>
          <w:lang w:val="en-US"/>
        </w:rPr>
        <w:t>Addres</w:t>
      </w:r>
      <w:proofErr w:type="spellEnd"/>
      <w:r w:rsidRPr="00F50243">
        <w:rPr>
          <w:rFonts w:ascii="Arial" w:hAnsi="Arial" w:cs="Arial"/>
          <w:sz w:val="20"/>
          <w:szCs w:val="20"/>
          <w:lang w:val="en-US"/>
        </w:rPr>
        <w:t xml:space="preserve">: </w:t>
      </w:r>
      <w:r w:rsidR="005405FF" w:rsidRPr="00F50243">
        <w:rPr>
          <w:rFonts w:ascii="Arial" w:hAnsi="Arial" w:cs="Arial"/>
          <w:sz w:val="20"/>
          <w:szCs w:val="20"/>
          <w:lang w:val="en-US"/>
        </w:rPr>
        <w:t>[…]</w:t>
      </w:r>
    </w:p>
    <w:p w14:paraId="34E8AA20" w14:textId="7DD7C31B" w:rsidR="00780065" w:rsidRPr="00F50243" w:rsidRDefault="00054572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 xml:space="preserve">Bank Account:  </w:t>
      </w:r>
      <w:r w:rsidR="005405FF" w:rsidRPr="00F50243">
        <w:rPr>
          <w:rFonts w:ascii="Arial" w:hAnsi="Arial" w:cs="Arial"/>
          <w:sz w:val="20"/>
          <w:szCs w:val="20"/>
          <w:lang w:val="en-US"/>
        </w:rPr>
        <w:t>[…]</w:t>
      </w:r>
    </w:p>
    <w:p w14:paraId="5CD35D0C" w14:textId="0D602789" w:rsidR="00780065" w:rsidRPr="00F50243" w:rsidRDefault="00780065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 xml:space="preserve">BIC: </w:t>
      </w:r>
      <w:r w:rsidR="005405FF" w:rsidRPr="00F50243">
        <w:rPr>
          <w:rFonts w:ascii="Arial" w:hAnsi="Arial" w:cs="Arial"/>
          <w:sz w:val="20"/>
          <w:szCs w:val="20"/>
          <w:lang w:val="en-US"/>
        </w:rPr>
        <w:t>[…]</w:t>
      </w:r>
    </w:p>
    <w:p w14:paraId="33A583E1" w14:textId="79D88034" w:rsidR="00780065" w:rsidRPr="00F50243" w:rsidRDefault="00054572" w:rsidP="003A7AC8">
      <w:pPr>
        <w:pStyle w:val="Geenafstand"/>
        <w:rPr>
          <w:rFonts w:ascii="Arial" w:hAnsi="Arial" w:cs="Arial"/>
          <w:sz w:val="20"/>
          <w:szCs w:val="20"/>
          <w:lang w:val="en-US"/>
        </w:rPr>
      </w:pPr>
      <w:r w:rsidRPr="00F50243">
        <w:rPr>
          <w:rFonts w:ascii="Arial" w:hAnsi="Arial" w:cs="Arial"/>
          <w:sz w:val="20"/>
          <w:szCs w:val="20"/>
          <w:lang w:val="en-US"/>
        </w:rPr>
        <w:t xml:space="preserve">VAT: </w:t>
      </w:r>
      <w:r w:rsidR="005405FF" w:rsidRPr="00F50243">
        <w:rPr>
          <w:rFonts w:ascii="Arial" w:hAnsi="Arial" w:cs="Arial"/>
          <w:sz w:val="20"/>
          <w:szCs w:val="20"/>
          <w:lang w:val="en-US"/>
        </w:rPr>
        <w:t>[…]</w:t>
      </w:r>
    </w:p>
    <w:p w14:paraId="6FC12581" w14:textId="77777777" w:rsidR="00BF0C7F" w:rsidRPr="00F50243" w:rsidRDefault="00BF0C7F" w:rsidP="003A7AC8">
      <w:pPr>
        <w:pStyle w:val="Geenafstand"/>
        <w:rPr>
          <w:rFonts w:ascii="Arial" w:hAnsi="Arial" w:cs="Arial"/>
          <w:lang w:val="en-US"/>
        </w:rPr>
      </w:pPr>
    </w:p>
    <w:p w14:paraId="3097B7A3" w14:textId="77777777" w:rsidR="00BF0C7F" w:rsidRPr="00F50243" w:rsidRDefault="00BF0C7F" w:rsidP="003A7AC8">
      <w:pPr>
        <w:pStyle w:val="Geenafstand"/>
        <w:rPr>
          <w:rFonts w:ascii="Arial" w:hAnsi="Arial" w:cs="Arial"/>
          <w:lang w:val="en-US"/>
        </w:rPr>
      </w:pPr>
    </w:p>
    <w:p w14:paraId="476CAE0C" w14:textId="77777777" w:rsidR="00BF0C7F" w:rsidRPr="00F50243" w:rsidRDefault="00BF0C7F" w:rsidP="003A7AC8">
      <w:pPr>
        <w:pStyle w:val="Geenafstand"/>
        <w:rPr>
          <w:rFonts w:ascii="Arial" w:hAnsi="Arial" w:cs="Arial"/>
          <w:lang w:val="en-US"/>
        </w:rPr>
      </w:pPr>
    </w:p>
    <w:sectPr w:rsidR="00BF0C7F" w:rsidRPr="00F50243" w:rsidSect="008A75D2">
      <w:pgSz w:w="11906" w:h="16838" w:code="9"/>
      <w:pgMar w:top="397" w:right="1418" w:bottom="397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FE"/>
    <w:rsid w:val="00054572"/>
    <w:rsid w:val="000D6386"/>
    <w:rsid w:val="000F1856"/>
    <w:rsid w:val="00141B70"/>
    <w:rsid w:val="001B03FF"/>
    <w:rsid w:val="001C4D1A"/>
    <w:rsid w:val="001E669E"/>
    <w:rsid w:val="001F4EFD"/>
    <w:rsid w:val="0020285C"/>
    <w:rsid w:val="002571E7"/>
    <w:rsid w:val="002A53EC"/>
    <w:rsid w:val="002D1386"/>
    <w:rsid w:val="002E36DE"/>
    <w:rsid w:val="00313D08"/>
    <w:rsid w:val="003232F5"/>
    <w:rsid w:val="003A7AC8"/>
    <w:rsid w:val="003B3E95"/>
    <w:rsid w:val="003C1A96"/>
    <w:rsid w:val="003C2691"/>
    <w:rsid w:val="003C4D04"/>
    <w:rsid w:val="003D5E09"/>
    <w:rsid w:val="00433CE6"/>
    <w:rsid w:val="00450C71"/>
    <w:rsid w:val="00470F4B"/>
    <w:rsid w:val="0047485F"/>
    <w:rsid w:val="00501F3B"/>
    <w:rsid w:val="005405FF"/>
    <w:rsid w:val="00595055"/>
    <w:rsid w:val="005C589F"/>
    <w:rsid w:val="005F0423"/>
    <w:rsid w:val="005F1E01"/>
    <w:rsid w:val="0062078E"/>
    <w:rsid w:val="00624871"/>
    <w:rsid w:val="0063248D"/>
    <w:rsid w:val="006519E6"/>
    <w:rsid w:val="00660772"/>
    <w:rsid w:val="00672E4D"/>
    <w:rsid w:val="006C58DA"/>
    <w:rsid w:val="00780065"/>
    <w:rsid w:val="007A2CE7"/>
    <w:rsid w:val="007B061E"/>
    <w:rsid w:val="007C5F24"/>
    <w:rsid w:val="007D4973"/>
    <w:rsid w:val="008A75D2"/>
    <w:rsid w:val="008B2F72"/>
    <w:rsid w:val="008F57BF"/>
    <w:rsid w:val="009151CF"/>
    <w:rsid w:val="009650AE"/>
    <w:rsid w:val="00993E7A"/>
    <w:rsid w:val="009A5C1A"/>
    <w:rsid w:val="009D426C"/>
    <w:rsid w:val="009E45DD"/>
    <w:rsid w:val="00A13819"/>
    <w:rsid w:val="00A25FA9"/>
    <w:rsid w:val="00A66017"/>
    <w:rsid w:val="00A9582B"/>
    <w:rsid w:val="00AF1857"/>
    <w:rsid w:val="00BA4DCE"/>
    <w:rsid w:val="00BC5C6F"/>
    <w:rsid w:val="00BD73FE"/>
    <w:rsid w:val="00BE1FAE"/>
    <w:rsid w:val="00BF0C7F"/>
    <w:rsid w:val="00C23AA1"/>
    <w:rsid w:val="00C416EF"/>
    <w:rsid w:val="00C676E8"/>
    <w:rsid w:val="00C67A47"/>
    <w:rsid w:val="00C8104A"/>
    <w:rsid w:val="00C83C56"/>
    <w:rsid w:val="00C97308"/>
    <w:rsid w:val="00CF4B0B"/>
    <w:rsid w:val="00D45604"/>
    <w:rsid w:val="00D517D9"/>
    <w:rsid w:val="00D73737"/>
    <w:rsid w:val="00D83C28"/>
    <w:rsid w:val="00D910AD"/>
    <w:rsid w:val="00DD1E6F"/>
    <w:rsid w:val="00E13C12"/>
    <w:rsid w:val="00E524B6"/>
    <w:rsid w:val="00EA301C"/>
    <w:rsid w:val="00EE2932"/>
    <w:rsid w:val="00EE3C6D"/>
    <w:rsid w:val="00EF6BA8"/>
    <w:rsid w:val="00EF784D"/>
    <w:rsid w:val="00F22D5F"/>
    <w:rsid w:val="00F41F2F"/>
    <w:rsid w:val="00F50243"/>
    <w:rsid w:val="00F67223"/>
    <w:rsid w:val="00F74B4C"/>
    <w:rsid w:val="00FB065D"/>
    <w:rsid w:val="00FD4833"/>
    <w:rsid w:val="00FE5446"/>
    <w:rsid w:val="00FF302B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79AA"/>
  <w15:chartTrackingRefBased/>
  <w15:docId w15:val="{CF7F0AB1-CC29-481B-870F-ED2B473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3E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7AC8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06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672E4D"/>
    <w:pPr>
      <w:spacing w:before="100" w:beforeAutospacing="1" w:after="100" w:afterAutospacing="1" w:line="240" w:lineRule="auto"/>
    </w:pPr>
    <w:rPr>
      <w:rFonts w:eastAsiaTheme="minorHAns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BF0C7F"/>
    <w:rPr>
      <w:color w:val="0563C1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232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02\AppData\Local\Microsoft\Windows\Temporary%20Internet%20Files\Content.Outlook\HMXB1NQP\Invoice%20samples%20verstur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6E2DEF44634488F527B21D50CAF37" ma:contentTypeVersion="8" ma:contentTypeDescription="Een nieuw document maken." ma:contentTypeScope="" ma:versionID="a8ae8a1d19aa2b6e40940acfb3bc5816">
  <xsd:schema xmlns:xsd="http://www.w3.org/2001/XMLSchema" xmlns:xs="http://www.w3.org/2001/XMLSchema" xmlns:p="http://schemas.microsoft.com/office/2006/metadata/properties" xmlns:ns2="ec35d0e9-5be7-4f93-a40d-bacfc94101f8" targetNamespace="http://schemas.microsoft.com/office/2006/metadata/properties" ma:root="true" ma:fieldsID="cae06386b6753d611bc49c65603e74e2" ns2:_="">
    <xsd:import namespace="ec35d0e9-5be7-4f93-a40d-bacfc9410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d0e9-5be7-4f93-a40d-bacfc9410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1007B-5854-4DA8-A03D-F3C4BA75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F57CF-3428-48D1-9F5A-96D97AC0D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171FC-C2B1-42D1-A35A-FDE01880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5d0e9-5be7-4f93-a40d-bacfc9410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samples versturen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Roderik '</cp:lastModifiedBy>
  <cp:revision>13</cp:revision>
  <cp:lastPrinted>2018-11-15T15:32:00Z</cp:lastPrinted>
  <dcterms:created xsi:type="dcterms:W3CDTF">2020-09-08T16:17:00Z</dcterms:created>
  <dcterms:modified xsi:type="dcterms:W3CDTF">2023-11-02T14:57:00Z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0x010100CDC6E2DEF44634488F527B21D50CAF37</vt:lpwstr>
  </property>
</Properties>
</file>